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9E" w:rsidRPr="006B304D" w:rsidRDefault="00384B63" w:rsidP="00384B63">
      <w:pPr>
        <w:jc w:val="center"/>
        <w:rPr>
          <w:rFonts w:ascii="Calibri" w:hAnsi="Calibri" w:cs="Calibri"/>
          <w:b/>
          <w:i/>
          <w:sz w:val="50"/>
          <w:szCs w:val="50"/>
          <w:lang w:val="en-GB"/>
        </w:rPr>
      </w:pPr>
      <w:r w:rsidRPr="006B304D">
        <w:rPr>
          <w:rFonts w:ascii="Calibri" w:hAnsi="Calibri" w:cs="Calibri"/>
          <w:b/>
          <w:i/>
          <w:sz w:val="50"/>
          <w:szCs w:val="50"/>
          <w:lang w:val="en-GB"/>
        </w:rPr>
        <w:t>THE CLUB</w:t>
      </w:r>
    </w:p>
    <w:p w:rsidR="00837663" w:rsidRPr="006B304D" w:rsidRDefault="00384B63" w:rsidP="00384B63">
      <w:pPr>
        <w:jc w:val="center"/>
        <w:rPr>
          <w:rFonts w:ascii="Calibri" w:hAnsi="Calibri" w:cs="Calibri"/>
          <w:i/>
          <w:sz w:val="25"/>
          <w:szCs w:val="25"/>
          <w:lang w:val="en-GB"/>
        </w:rPr>
      </w:pPr>
      <w:r w:rsidRPr="006B304D">
        <w:rPr>
          <w:rFonts w:ascii="Calibri" w:hAnsi="Calibri" w:cs="Calibri"/>
          <w:i/>
          <w:sz w:val="25"/>
          <w:szCs w:val="25"/>
          <w:lang w:val="en-GB"/>
        </w:rPr>
        <w:t>Elletson Street, Poulton le Fylde, FY6</w:t>
      </w:r>
    </w:p>
    <w:tbl>
      <w:tblPr>
        <w:tblW w:w="112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1"/>
      </w:tblGrid>
      <w:tr w:rsidR="00907707" w:rsidRPr="006B304D" w:rsidTr="00AB0F46">
        <w:trPr>
          <w:trHeight w:val="480"/>
        </w:trPr>
        <w:tc>
          <w:tcPr>
            <w:tcW w:w="11261" w:type="dxa"/>
            <w:shd w:val="clear" w:color="auto" w:fill="BDD6EE" w:themeFill="accent5" w:themeFillTint="66"/>
          </w:tcPr>
          <w:p w:rsidR="00907707" w:rsidRPr="006B304D" w:rsidRDefault="00384B63" w:rsidP="00384B63">
            <w:pPr>
              <w:jc w:val="center"/>
              <w:rPr>
                <w:rFonts w:ascii="Calibri" w:hAnsi="Calibri" w:cs="Calibri"/>
                <w:b/>
                <w:sz w:val="36"/>
                <w:szCs w:val="36"/>
                <w:lang w:val="en-GB"/>
              </w:rPr>
            </w:pPr>
            <w:r w:rsidRPr="006B304D">
              <w:rPr>
                <w:rFonts w:ascii="Calibri" w:hAnsi="Calibri" w:cs="Calibri"/>
                <w:b/>
                <w:sz w:val="36"/>
                <w:szCs w:val="36"/>
                <w:lang w:val="en-GB"/>
              </w:rPr>
              <w:t>MEMBERSHIP APPLICATION</w:t>
            </w:r>
          </w:p>
        </w:tc>
      </w:tr>
      <w:tr w:rsidR="00907707" w:rsidRPr="006B304D" w:rsidTr="00AB0F46">
        <w:trPr>
          <w:trHeight w:val="687"/>
        </w:trPr>
        <w:tc>
          <w:tcPr>
            <w:tcW w:w="11261" w:type="dxa"/>
            <w:shd w:val="clear" w:color="auto" w:fill="auto"/>
          </w:tcPr>
          <w:p w:rsidR="00907707" w:rsidRPr="006B304D" w:rsidRDefault="00384B63" w:rsidP="1009E308">
            <w:pPr>
              <w:rPr>
                <w:rFonts w:ascii="Calibri" w:hAnsi="Calibri" w:cs="Calibri"/>
                <w:b/>
                <w:sz w:val="21"/>
                <w:szCs w:val="21"/>
                <w:lang w:val="en-GB"/>
              </w:rPr>
            </w:pPr>
            <w:r w:rsidRPr="006B304D">
              <w:rPr>
                <w:rFonts w:ascii="Calibri" w:hAnsi="Calibri" w:cs="Calibri"/>
                <w:b/>
                <w:sz w:val="21"/>
                <w:szCs w:val="21"/>
                <w:lang w:val="en-GB"/>
              </w:rPr>
              <w:t>FULL NAME (Mr/ Mrs/Ms/other</w:t>
            </w:r>
          </w:p>
          <w:p w:rsidR="00384B63" w:rsidRPr="006B304D" w:rsidRDefault="00384B63" w:rsidP="1009E308">
            <w:pPr>
              <w:rPr>
                <w:rFonts w:ascii="Calibri" w:hAnsi="Calibri" w:cs="Calibri"/>
                <w:b/>
                <w:sz w:val="21"/>
                <w:szCs w:val="21"/>
                <w:lang w:val="en-GB"/>
              </w:rPr>
            </w:pPr>
            <w:r w:rsidRPr="006B304D">
              <w:rPr>
                <w:rFonts w:ascii="Calibri" w:hAnsi="Calibri" w:cs="Calibri"/>
                <w:b/>
                <w:sz w:val="21"/>
                <w:szCs w:val="21"/>
                <w:lang w:val="en-GB"/>
              </w:rPr>
              <w:t>ADDRESS</w:t>
            </w:r>
          </w:p>
          <w:p w:rsidR="00384B63" w:rsidRPr="006B304D" w:rsidRDefault="00384B63" w:rsidP="1009E308">
            <w:pPr>
              <w:rPr>
                <w:rFonts w:ascii="Calibri" w:hAnsi="Calibri" w:cs="Calibri"/>
                <w:b/>
                <w:sz w:val="21"/>
                <w:szCs w:val="21"/>
                <w:lang w:val="en-GB"/>
              </w:rPr>
            </w:pPr>
          </w:p>
          <w:p w:rsidR="00384B63" w:rsidRPr="006B304D" w:rsidRDefault="00384B63" w:rsidP="1009E308">
            <w:pPr>
              <w:rPr>
                <w:rFonts w:ascii="Calibri" w:hAnsi="Calibri" w:cs="Calibri"/>
                <w:b/>
                <w:sz w:val="21"/>
                <w:szCs w:val="21"/>
                <w:lang w:val="en-GB"/>
              </w:rPr>
            </w:pPr>
          </w:p>
          <w:p w:rsidR="00384B63" w:rsidRPr="006B304D" w:rsidRDefault="00384B63" w:rsidP="1009E308">
            <w:pPr>
              <w:rPr>
                <w:rFonts w:ascii="Calibri" w:hAnsi="Calibri" w:cs="Calibri"/>
                <w:b/>
                <w:sz w:val="21"/>
                <w:szCs w:val="21"/>
                <w:lang w:val="en-GB"/>
              </w:rPr>
            </w:pPr>
          </w:p>
          <w:p w:rsidR="00384B63" w:rsidRPr="006B304D" w:rsidRDefault="00384B63" w:rsidP="1009E308">
            <w:pPr>
              <w:rPr>
                <w:rFonts w:ascii="Calibri" w:hAnsi="Calibri" w:cs="Calibri"/>
                <w:b/>
                <w:sz w:val="21"/>
                <w:szCs w:val="21"/>
                <w:lang w:val="en-GB"/>
              </w:rPr>
            </w:pPr>
            <w:r w:rsidRPr="006B304D">
              <w:rPr>
                <w:rFonts w:ascii="Calibri" w:hAnsi="Calibri" w:cs="Calibri"/>
                <w:b/>
                <w:sz w:val="21"/>
                <w:szCs w:val="21"/>
                <w:lang w:val="en-GB"/>
              </w:rPr>
              <w:t>POST CODE</w:t>
            </w:r>
          </w:p>
          <w:p w:rsidR="00384B63" w:rsidRPr="006B304D" w:rsidRDefault="00384B63" w:rsidP="1009E308">
            <w:pPr>
              <w:rPr>
                <w:rFonts w:ascii="Calibri" w:hAnsi="Calibri" w:cs="Calibri"/>
                <w:b/>
                <w:sz w:val="21"/>
                <w:szCs w:val="21"/>
                <w:lang w:val="en-GB"/>
              </w:rPr>
            </w:pPr>
            <w:r w:rsidRPr="006B304D">
              <w:rPr>
                <w:rFonts w:ascii="Calibri" w:hAnsi="Calibri" w:cs="Calibri"/>
                <w:b/>
                <w:sz w:val="21"/>
                <w:szCs w:val="21"/>
                <w:lang w:val="en-GB"/>
              </w:rPr>
              <w:t>TELEPHONE                                                                         MOBILE</w:t>
            </w:r>
          </w:p>
          <w:p w:rsidR="006E7BF1" w:rsidRPr="006B304D" w:rsidRDefault="006E7BF1" w:rsidP="1009E308">
            <w:pPr>
              <w:rPr>
                <w:rFonts w:ascii="Calibri" w:hAnsi="Calibri" w:cs="Calibri"/>
                <w:sz w:val="21"/>
                <w:szCs w:val="21"/>
                <w:lang w:val="en-GB"/>
              </w:rPr>
            </w:pPr>
            <w:r w:rsidRPr="006B304D">
              <w:rPr>
                <w:rFonts w:ascii="Calibri" w:hAnsi="Calibri" w:cs="Calibri"/>
                <w:b/>
                <w:sz w:val="21"/>
                <w:szCs w:val="21"/>
                <w:lang w:val="en-GB"/>
              </w:rPr>
              <w:t>DOB</w:t>
            </w:r>
            <w:r w:rsidR="00AB0F46" w:rsidRPr="006B304D">
              <w:rPr>
                <w:rFonts w:ascii="Calibri" w:hAnsi="Calibri" w:cs="Calibri"/>
                <w:b/>
                <w:sz w:val="21"/>
                <w:szCs w:val="21"/>
                <w:lang w:val="en-GB"/>
              </w:rPr>
              <w:t xml:space="preserve">                                                                                      EMAIL </w:t>
            </w:r>
          </w:p>
        </w:tc>
      </w:tr>
      <w:tr w:rsidR="00907707" w:rsidRPr="006B304D" w:rsidTr="00AB0F46">
        <w:trPr>
          <w:trHeight w:val="480"/>
        </w:trPr>
        <w:tc>
          <w:tcPr>
            <w:tcW w:w="11261" w:type="dxa"/>
            <w:shd w:val="clear" w:color="auto" w:fill="BDD6EE" w:themeFill="accent5" w:themeFillTint="66"/>
          </w:tcPr>
          <w:p w:rsidR="00907707" w:rsidRPr="006B304D" w:rsidRDefault="00907707" w:rsidP="00EA324E">
            <w:pPr>
              <w:rPr>
                <w:rFonts w:ascii="Calibri" w:hAnsi="Calibri" w:cs="Calibri"/>
                <w:sz w:val="25"/>
                <w:szCs w:val="25"/>
                <w:lang w:val="en-GB"/>
              </w:rPr>
            </w:pPr>
          </w:p>
        </w:tc>
      </w:tr>
      <w:tr w:rsidR="00907707" w:rsidRPr="006B304D" w:rsidTr="00AB0F46">
        <w:trPr>
          <w:trHeight w:val="881"/>
        </w:trPr>
        <w:tc>
          <w:tcPr>
            <w:tcW w:w="11261" w:type="dxa"/>
            <w:shd w:val="clear" w:color="auto" w:fill="auto"/>
          </w:tcPr>
          <w:p w:rsidR="00867F54" w:rsidRPr="006B304D" w:rsidRDefault="00384B63" w:rsidP="00384B63">
            <w:pPr>
              <w:rPr>
                <w:rFonts w:ascii="Calibri" w:hAnsi="Calibri" w:cs="Calibri"/>
                <w:b/>
                <w:sz w:val="21"/>
                <w:szCs w:val="21"/>
                <w:lang w:val="en-GB"/>
              </w:rPr>
            </w:pPr>
            <w:r w:rsidRPr="006B304D">
              <w:rPr>
                <w:rFonts w:ascii="Calibri" w:hAnsi="Calibri" w:cs="Calibri"/>
                <w:b/>
                <w:sz w:val="21"/>
                <w:szCs w:val="21"/>
                <w:lang w:val="en-GB"/>
              </w:rPr>
              <w:t>PROFESSION/OCCUPATION</w:t>
            </w:r>
          </w:p>
          <w:p w:rsidR="00384B63" w:rsidRPr="006B304D" w:rsidRDefault="00384B63" w:rsidP="00384B63">
            <w:pPr>
              <w:rPr>
                <w:rFonts w:ascii="Calibri" w:hAnsi="Calibri" w:cs="Calibri"/>
                <w:b/>
                <w:sz w:val="21"/>
                <w:szCs w:val="21"/>
                <w:lang w:val="en-GB"/>
              </w:rPr>
            </w:pPr>
            <w:r w:rsidRPr="006B304D">
              <w:rPr>
                <w:rFonts w:ascii="Calibri" w:hAnsi="Calibri" w:cs="Calibri"/>
                <w:b/>
                <w:sz w:val="21"/>
                <w:szCs w:val="21"/>
                <w:lang w:val="en-GB"/>
              </w:rPr>
              <w:t>EMPLOYER NAME &amp; ADDRESS</w:t>
            </w:r>
          </w:p>
          <w:p w:rsidR="00384B63" w:rsidRPr="006B304D" w:rsidRDefault="00384B63" w:rsidP="00384B63">
            <w:pPr>
              <w:rPr>
                <w:rFonts w:ascii="Calibri" w:hAnsi="Calibri" w:cs="Calibri"/>
                <w:b/>
                <w:sz w:val="21"/>
                <w:szCs w:val="21"/>
                <w:lang w:val="en-GB"/>
              </w:rPr>
            </w:pPr>
          </w:p>
          <w:p w:rsidR="00384B63" w:rsidRPr="006B304D" w:rsidRDefault="00384B63" w:rsidP="00384B63">
            <w:pPr>
              <w:rPr>
                <w:rFonts w:ascii="Calibri" w:hAnsi="Calibri" w:cs="Calibri"/>
                <w:b/>
                <w:sz w:val="21"/>
                <w:szCs w:val="21"/>
                <w:lang w:val="en-GB"/>
              </w:rPr>
            </w:pPr>
          </w:p>
          <w:p w:rsidR="00384B63" w:rsidRPr="006B304D" w:rsidRDefault="00384B63" w:rsidP="00384B63">
            <w:pPr>
              <w:rPr>
                <w:rFonts w:ascii="Calibri" w:hAnsi="Calibri" w:cs="Calibri"/>
                <w:b/>
                <w:sz w:val="21"/>
                <w:szCs w:val="21"/>
                <w:lang w:val="en-GB"/>
              </w:rPr>
            </w:pPr>
          </w:p>
          <w:p w:rsidR="00384B63" w:rsidRPr="006B304D" w:rsidRDefault="00384B63" w:rsidP="00384B63">
            <w:pPr>
              <w:rPr>
                <w:rFonts w:ascii="Calibri" w:hAnsi="Calibri" w:cs="Calibri"/>
                <w:b/>
                <w:sz w:val="21"/>
                <w:szCs w:val="21"/>
                <w:lang w:val="en-GB"/>
              </w:rPr>
            </w:pPr>
            <w:r w:rsidRPr="006B304D">
              <w:rPr>
                <w:rFonts w:ascii="Calibri" w:hAnsi="Calibri" w:cs="Calibri"/>
                <w:b/>
                <w:sz w:val="21"/>
                <w:szCs w:val="21"/>
                <w:lang w:val="en-GB"/>
              </w:rPr>
              <w:t>POST CODE                                                                       TELEPHONE</w:t>
            </w:r>
          </w:p>
          <w:p w:rsidR="00384B63" w:rsidRPr="006B304D" w:rsidRDefault="00384B63" w:rsidP="00384B63">
            <w:pPr>
              <w:rPr>
                <w:rFonts w:ascii="Calibri" w:hAnsi="Calibri" w:cs="Calibri"/>
                <w:sz w:val="21"/>
                <w:szCs w:val="21"/>
                <w:lang w:val="en-GB"/>
              </w:rPr>
            </w:pPr>
          </w:p>
          <w:p w:rsidR="00384B63" w:rsidRPr="006B304D" w:rsidRDefault="00384B63" w:rsidP="00384B63">
            <w:pPr>
              <w:rPr>
                <w:rFonts w:ascii="Calibri" w:hAnsi="Calibri" w:cs="Calibri"/>
                <w:sz w:val="21"/>
                <w:szCs w:val="21"/>
                <w:lang w:val="en-GB"/>
              </w:rPr>
            </w:pPr>
            <w:r w:rsidRPr="006B304D">
              <w:rPr>
                <w:rFonts w:ascii="Calibri" w:hAnsi="Calibri" w:cs="Calibri"/>
                <w:b/>
                <w:sz w:val="21"/>
                <w:szCs w:val="21"/>
                <w:lang w:val="en-GB"/>
              </w:rPr>
              <w:t>MEMBERSHIP REQUIRED – FULL                             SOCIAL</w:t>
            </w:r>
            <w:r w:rsidRPr="006B304D">
              <w:rPr>
                <w:rFonts w:ascii="Calibri" w:hAnsi="Calibri" w:cs="Calibri"/>
                <w:sz w:val="21"/>
                <w:szCs w:val="21"/>
                <w:lang w:val="en-GB"/>
              </w:rPr>
              <w:t xml:space="preserve">                           JUNIOR </w:t>
            </w:r>
          </w:p>
          <w:p w:rsidR="00384B63" w:rsidRPr="006B304D" w:rsidRDefault="00384B63" w:rsidP="00384B63">
            <w:pPr>
              <w:rPr>
                <w:rFonts w:ascii="Calibri" w:hAnsi="Calibri" w:cs="Calibri"/>
                <w:sz w:val="21"/>
                <w:szCs w:val="21"/>
                <w:lang w:val="en-GB"/>
              </w:rPr>
            </w:pPr>
            <w:r w:rsidRPr="006B304D">
              <w:rPr>
                <w:rFonts w:ascii="Calibri" w:hAnsi="Calibri" w:cs="Calibri"/>
                <w:sz w:val="21"/>
                <w:szCs w:val="21"/>
                <w:lang w:val="en-GB"/>
              </w:rPr>
              <w:t xml:space="preserve">                                                (</w:t>
            </w:r>
            <w:r w:rsidR="00B32000" w:rsidRPr="006B304D">
              <w:rPr>
                <w:rFonts w:ascii="Calibri" w:hAnsi="Calibri" w:cs="Calibri"/>
                <w:sz w:val="21"/>
                <w:szCs w:val="21"/>
                <w:lang w:val="en-GB"/>
              </w:rPr>
              <w:t xml:space="preserve">including 1 Share)    (no </w:t>
            </w:r>
            <w:r w:rsidRPr="006B304D">
              <w:rPr>
                <w:rFonts w:ascii="Calibri" w:hAnsi="Calibri" w:cs="Calibri"/>
                <w:sz w:val="21"/>
                <w:szCs w:val="21"/>
                <w:lang w:val="en-GB"/>
              </w:rPr>
              <w:t xml:space="preserve"> Share</w:t>
            </w:r>
            <w:r w:rsidR="00B32000" w:rsidRPr="006B304D">
              <w:rPr>
                <w:rFonts w:ascii="Calibri" w:hAnsi="Calibri" w:cs="Calibri"/>
                <w:sz w:val="21"/>
                <w:szCs w:val="21"/>
                <w:lang w:val="en-GB"/>
              </w:rPr>
              <w:t xml:space="preserve"> inc</w:t>
            </w:r>
            <w:r w:rsidRPr="006B304D">
              <w:rPr>
                <w:rFonts w:ascii="Calibri" w:hAnsi="Calibri" w:cs="Calibri"/>
                <w:sz w:val="21"/>
                <w:szCs w:val="21"/>
                <w:lang w:val="en-GB"/>
              </w:rPr>
              <w:t>)       (no Share &amp; adult supervision req)</w:t>
            </w:r>
          </w:p>
          <w:p w:rsidR="006E7BF1" w:rsidRPr="006B304D" w:rsidRDefault="006E7BF1" w:rsidP="00384B63">
            <w:pPr>
              <w:rPr>
                <w:rFonts w:ascii="Calibri" w:hAnsi="Calibri" w:cs="Calibri"/>
                <w:sz w:val="21"/>
                <w:szCs w:val="21"/>
                <w:lang w:val="en-GB"/>
              </w:rPr>
            </w:pPr>
          </w:p>
          <w:p w:rsidR="006E7BF1" w:rsidRPr="006B304D" w:rsidRDefault="006E7BF1" w:rsidP="00384B63">
            <w:pPr>
              <w:rPr>
                <w:rFonts w:ascii="Calibri" w:hAnsi="Calibri" w:cs="Calibri"/>
                <w:b/>
                <w:sz w:val="21"/>
                <w:szCs w:val="21"/>
                <w:lang w:val="en-GB"/>
              </w:rPr>
            </w:pPr>
            <w:r w:rsidRPr="006B304D">
              <w:rPr>
                <w:rFonts w:ascii="Calibri" w:hAnsi="Calibri" w:cs="Calibri"/>
                <w:sz w:val="21"/>
                <w:szCs w:val="21"/>
                <w:lang w:val="en-GB"/>
              </w:rPr>
              <w:t xml:space="preserve">Are you a previous member?  </w:t>
            </w:r>
            <w:r w:rsidRPr="006B304D">
              <w:rPr>
                <w:rFonts w:ascii="Calibri" w:hAnsi="Calibri" w:cs="Calibri"/>
                <w:b/>
                <w:sz w:val="21"/>
                <w:szCs w:val="21"/>
                <w:lang w:val="en-GB"/>
              </w:rPr>
              <w:t>YE</w:t>
            </w:r>
            <w:r w:rsidR="009E1B94" w:rsidRPr="006B304D">
              <w:rPr>
                <w:rFonts w:ascii="Calibri" w:hAnsi="Calibri" w:cs="Calibri"/>
                <w:b/>
                <w:sz w:val="21"/>
                <w:szCs w:val="21"/>
                <w:lang w:val="en-GB"/>
              </w:rPr>
              <w:t>S/ NO</w:t>
            </w:r>
          </w:p>
          <w:p w:rsidR="009E1B94" w:rsidRPr="006B304D" w:rsidRDefault="009E1B94" w:rsidP="00384B63">
            <w:pPr>
              <w:rPr>
                <w:rFonts w:ascii="Calibri" w:hAnsi="Calibri" w:cs="Calibri"/>
                <w:sz w:val="21"/>
                <w:szCs w:val="21"/>
                <w:lang w:val="en-GB"/>
              </w:rPr>
            </w:pPr>
          </w:p>
          <w:p w:rsidR="00384B63" w:rsidRPr="006B304D" w:rsidRDefault="009E1B94" w:rsidP="00384B63">
            <w:pPr>
              <w:rPr>
                <w:rFonts w:ascii="Calibri" w:hAnsi="Calibri" w:cs="Calibri"/>
                <w:b/>
                <w:sz w:val="21"/>
                <w:szCs w:val="21"/>
                <w:lang w:val="en-GB"/>
              </w:rPr>
            </w:pPr>
            <w:r w:rsidRPr="006B304D">
              <w:rPr>
                <w:rFonts w:ascii="Calibri" w:hAnsi="Calibri" w:cs="Calibri"/>
                <w:sz w:val="21"/>
                <w:szCs w:val="21"/>
                <w:lang w:val="en-GB"/>
              </w:rPr>
              <w:t xml:space="preserve">Have you ever been refused a membership at this or any other Club?  </w:t>
            </w:r>
            <w:r w:rsidRPr="006B304D">
              <w:rPr>
                <w:rFonts w:ascii="Calibri" w:hAnsi="Calibri" w:cs="Calibri"/>
                <w:b/>
                <w:sz w:val="21"/>
                <w:szCs w:val="21"/>
                <w:lang w:val="en-GB"/>
              </w:rPr>
              <w:t>YES / NO</w:t>
            </w:r>
          </w:p>
          <w:p w:rsidR="009E1B94" w:rsidRPr="006B304D" w:rsidRDefault="009E1B94" w:rsidP="00384B63">
            <w:pPr>
              <w:rPr>
                <w:rFonts w:ascii="Calibri" w:hAnsi="Calibri" w:cs="Calibri"/>
                <w:sz w:val="21"/>
                <w:szCs w:val="21"/>
                <w:lang w:val="en-GB"/>
              </w:rPr>
            </w:pPr>
          </w:p>
          <w:p w:rsidR="009E1B94" w:rsidRPr="006B304D" w:rsidRDefault="009E1B94" w:rsidP="00384B63">
            <w:pPr>
              <w:rPr>
                <w:rFonts w:ascii="Calibri" w:hAnsi="Calibri" w:cs="Calibri"/>
                <w:b/>
                <w:sz w:val="21"/>
                <w:szCs w:val="21"/>
                <w:lang w:val="en-GB"/>
              </w:rPr>
            </w:pPr>
            <w:r w:rsidRPr="006B304D">
              <w:rPr>
                <w:rFonts w:ascii="Calibri" w:hAnsi="Calibri" w:cs="Calibri"/>
                <w:sz w:val="21"/>
                <w:szCs w:val="21"/>
                <w:lang w:val="en-GB"/>
              </w:rPr>
              <w:t xml:space="preserve">Are you a member of any other Clubs? </w:t>
            </w:r>
            <w:r w:rsidRPr="006B304D">
              <w:rPr>
                <w:rFonts w:ascii="Calibri" w:hAnsi="Calibri" w:cs="Calibri"/>
                <w:b/>
                <w:sz w:val="21"/>
                <w:szCs w:val="21"/>
                <w:lang w:val="en-GB"/>
              </w:rPr>
              <w:t>YES / NO</w:t>
            </w:r>
          </w:p>
          <w:p w:rsidR="009E1B94" w:rsidRPr="006B304D" w:rsidRDefault="009E1B94" w:rsidP="00384B63">
            <w:pPr>
              <w:rPr>
                <w:rFonts w:ascii="Calibri" w:hAnsi="Calibri" w:cs="Calibri"/>
                <w:b/>
                <w:sz w:val="21"/>
                <w:szCs w:val="21"/>
                <w:lang w:val="en-GB"/>
              </w:rPr>
            </w:pPr>
          </w:p>
          <w:p w:rsidR="009E1B94" w:rsidRPr="006B304D" w:rsidRDefault="009E1B94" w:rsidP="00384B63">
            <w:pPr>
              <w:rPr>
                <w:rFonts w:ascii="Calibri" w:hAnsi="Calibri" w:cs="Calibri"/>
                <w:sz w:val="21"/>
                <w:szCs w:val="21"/>
                <w:lang w:val="en-GB"/>
              </w:rPr>
            </w:pPr>
            <w:r w:rsidRPr="006B304D">
              <w:rPr>
                <w:rFonts w:ascii="Calibri" w:hAnsi="Calibri" w:cs="Calibri"/>
                <w:sz w:val="21"/>
                <w:szCs w:val="21"/>
                <w:lang w:val="en-GB"/>
              </w:rPr>
              <w:t>If so, please state which</w:t>
            </w:r>
          </w:p>
          <w:p w:rsidR="00384B63" w:rsidRPr="006B304D" w:rsidRDefault="00384B63" w:rsidP="00384B63">
            <w:pPr>
              <w:rPr>
                <w:rFonts w:ascii="Calibri" w:hAnsi="Calibri" w:cs="Calibri"/>
                <w:sz w:val="21"/>
                <w:szCs w:val="21"/>
                <w:lang w:val="en-GB"/>
              </w:rPr>
            </w:pPr>
          </w:p>
          <w:p w:rsidR="009E1B94" w:rsidRPr="006B304D" w:rsidRDefault="009E1B94" w:rsidP="00384B63">
            <w:pPr>
              <w:rPr>
                <w:rFonts w:ascii="Calibri" w:hAnsi="Calibri" w:cs="Calibri"/>
                <w:sz w:val="21"/>
                <w:szCs w:val="21"/>
                <w:lang w:val="en-GB"/>
              </w:rPr>
            </w:pPr>
            <w:r w:rsidRPr="006B304D">
              <w:rPr>
                <w:rFonts w:ascii="Calibri" w:hAnsi="Calibri" w:cs="Calibri"/>
                <w:sz w:val="21"/>
                <w:szCs w:val="21"/>
                <w:lang w:val="en-GB"/>
              </w:rPr>
              <w:t>We are interested in why you chose The Club and would appreciate your comments</w:t>
            </w:r>
          </w:p>
          <w:p w:rsidR="009E1B94" w:rsidRPr="006B304D" w:rsidRDefault="009E1B94" w:rsidP="00384B63">
            <w:pPr>
              <w:rPr>
                <w:rFonts w:ascii="Calibri" w:hAnsi="Calibri" w:cs="Calibri"/>
                <w:sz w:val="21"/>
                <w:szCs w:val="21"/>
                <w:lang w:val="en-GB"/>
              </w:rPr>
            </w:pPr>
          </w:p>
          <w:p w:rsidR="009E1B94" w:rsidRPr="006B304D" w:rsidRDefault="009E1B94" w:rsidP="00384B63">
            <w:pPr>
              <w:rPr>
                <w:rFonts w:ascii="Calibri" w:hAnsi="Calibri" w:cs="Calibri"/>
                <w:b/>
                <w:sz w:val="21"/>
                <w:szCs w:val="21"/>
                <w:lang w:val="en-GB"/>
              </w:rPr>
            </w:pPr>
            <w:r w:rsidRPr="006B304D">
              <w:rPr>
                <w:rFonts w:ascii="Calibri" w:hAnsi="Calibri" w:cs="Calibri"/>
                <w:sz w:val="21"/>
                <w:szCs w:val="21"/>
                <w:lang w:val="en-GB"/>
              </w:rPr>
              <w:t xml:space="preserve">Do you know any current or previous members?  </w:t>
            </w:r>
            <w:r w:rsidRPr="006B304D">
              <w:rPr>
                <w:rFonts w:ascii="Calibri" w:hAnsi="Calibri" w:cs="Calibri"/>
                <w:b/>
                <w:sz w:val="21"/>
                <w:szCs w:val="21"/>
                <w:lang w:val="en-GB"/>
              </w:rPr>
              <w:t>YES / NO</w:t>
            </w:r>
          </w:p>
          <w:p w:rsidR="009E1B94" w:rsidRPr="006B304D" w:rsidRDefault="009E1B94" w:rsidP="00384B63">
            <w:pPr>
              <w:rPr>
                <w:rFonts w:ascii="Calibri" w:hAnsi="Calibri" w:cs="Calibri"/>
                <w:b/>
                <w:sz w:val="21"/>
                <w:szCs w:val="21"/>
                <w:lang w:val="en-GB"/>
              </w:rPr>
            </w:pPr>
          </w:p>
          <w:p w:rsidR="009E1B94" w:rsidRPr="006B304D" w:rsidRDefault="009E1B94" w:rsidP="00384B63">
            <w:pPr>
              <w:rPr>
                <w:rFonts w:ascii="Calibri" w:hAnsi="Calibri" w:cs="Calibri"/>
                <w:sz w:val="21"/>
                <w:szCs w:val="21"/>
                <w:lang w:val="en-GB"/>
              </w:rPr>
            </w:pPr>
            <w:r w:rsidRPr="006B304D">
              <w:rPr>
                <w:rFonts w:ascii="Calibri" w:hAnsi="Calibri" w:cs="Calibri"/>
                <w:sz w:val="21"/>
                <w:szCs w:val="21"/>
                <w:lang w:val="en-GB"/>
              </w:rPr>
              <w:t>Please enter names of them here</w:t>
            </w:r>
          </w:p>
          <w:p w:rsidR="00384B63" w:rsidRPr="006B304D" w:rsidRDefault="00384B63" w:rsidP="00384B63">
            <w:pPr>
              <w:rPr>
                <w:rFonts w:ascii="Calibri" w:hAnsi="Calibri" w:cs="Calibri"/>
                <w:sz w:val="21"/>
                <w:szCs w:val="21"/>
                <w:lang w:val="en-GB"/>
              </w:rPr>
            </w:pPr>
            <w:r w:rsidRPr="006B304D">
              <w:rPr>
                <w:rFonts w:ascii="Calibri" w:hAnsi="Calibri" w:cs="Calibri"/>
                <w:sz w:val="21"/>
                <w:szCs w:val="21"/>
                <w:lang w:val="en-GB"/>
              </w:rPr>
              <w:t xml:space="preserve">    </w:t>
            </w:r>
          </w:p>
        </w:tc>
      </w:tr>
      <w:tr w:rsidR="00907707" w:rsidRPr="006B304D" w:rsidTr="00AB0F46">
        <w:trPr>
          <w:trHeight w:val="336"/>
        </w:trPr>
        <w:tc>
          <w:tcPr>
            <w:tcW w:w="11261" w:type="dxa"/>
            <w:shd w:val="clear" w:color="auto" w:fill="BDD6EE" w:themeFill="accent5" w:themeFillTint="66"/>
          </w:tcPr>
          <w:p w:rsidR="00907707" w:rsidRPr="006B304D" w:rsidRDefault="009E1B94" w:rsidP="00EA324E">
            <w:pPr>
              <w:rPr>
                <w:rFonts w:ascii="Calibri" w:hAnsi="Calibri" w:cs="Calibri"/>
                <w:b/>
                <w:sz w:val="25"/>
                <w:szCs w:val="25"/>
                <w:lang w:val="en-GB"/>
              </w:rPr>
            </w:pPr>
            <w:r w:rsidRPr="006B304D">
              <w:rPr>
                <w:rFonts w:ascii="Calibri" w:hAnsi="Calibri" w:cs="Calibri"/>
                <w:b/>
                <w:sz w:val="25"/>
                <w:szCs w:val="25"/>
                <w:lang w:val="en-GB"/>
              </w:rPr>
              <w:t>DECLARATION</w:t>
            </w:r>
          </w:p>
        </w:tc>
      </w:tr>
      <w:tr w:rsidR="00907707" w:rsidRPr="006B304D" w:rsidTr="00AB0F46">
        <w:trPr>
          <w:trHeight w:val="583"/>
        </w:trPr>
        <w:tc>
          <w:tcPr>
            <w:tcW w:w="11261" w:type="dxa"/>
            <w:shd w:val="clear" w:color="auto" w:fill="auto"/>
          </w:tcPr>
          <w:p w:rsidR="00EA324E" w:rsidRPr="006B304D" w:rsidRDefault="009E1B94" w:rsidP="00EA324E">
            <w:pPr>
              <w:rPr>
                <w:rFonts w:ascii="Calibri" w:hAnsi="Calibri" w:cs="Calibri"/>
                <w:iCs/>
                <w:sz w:val="21"/>
                <w:szCs w:val="21"/>
                <w:lang w:val="en-GB"/>
              </w:rPr>
            </w:pPr>
            <w:r w:rsidRPr="006B304D">
              <w:rPr>
                <w:rFonts w:ascii="Calibri" w:hAnsi="Calibri" w:cs="Calibri"/>
                <w:iCs/>
                <w:sz w:val="21"/>
                <w:szCs w:val="21"/>
                <w:lang w:val="en-GB"/>
              </w:rPr>
              <w:t xml:space="preserve">IF ELECTED, I AGREE TO BE BOUND BY THE RULES &amp; BYLAWS OF THE CLUB, POULTON. Members </w:t>
            </w:r>
            <w:r w:rsidR="00783255" w:rsidRPr="006B304D">
              <w:rPr>
                <w:rFonts w:ascii="Calibri" w:hAnsi="Calibri" w:cs="Calibri"/>
                <w:iCs/>
                <w:sz w:val="21"/>
                <w:szCs w:val="21"/>
                <w:lang w:val="en-GB"/>
              </w:rPr>
              <w:t xml:space="preserve">(over 18) </w:t>
            </w:r>
            <w:r w:rsidRPr="006B304D">
              <w:rPr>
                <w:rFonts w:ascii="Calibri" w:hAnsi="Calibri" w:cs="Calibri"/>
                <w:iCs/>
                <w:sz w:val="21"/>
                <w:szCs w:val="21"/>
                <w:lang w:val="en-GB"/>
              </w:rPr>
              <w:t>will be entitled to vote at General meetings &amp; other such privileges</w:t>
            </w:r>
            <w:r w:rsidR="00783255" w:rsidRPr="006B304D">
              <w:rPr>
                <w:rFonts w:ascii="Calibri" w:hAnsi="Calibri" w:cs="Calibri"/>
                <w:iCs/>
                <w:sz w:val="21"/>
                <w:szCs w:val="21"/>
                <w:lang w:val="en-GB"/>
              </w:rPr>
              <w:t xml:space="preserve"> as described in the Articles of Association</w:t>
            </w:r>
          </w:p>
        </w:tc>
      </w:tr>
      <w:tr w:rsidR="00907707" w:rsidRPr="006B304D" w:rsidTr="00AB0F46">
        <w:trPr>
          <w:trHeight w:val="336"/>
        </w:trPr>
        <w:tc>
          <w:tcPr>
            <w:tcW w:w="11261" w:type="dxa"/>
            <w:shd w:val="clear" w:color="auto" w:fill="BDD6EE" w:themeFill="accent5" w:themeFillTint="66"/>
          </w:tcPr>
          <w:p w:rsidR="00907707" w:rsidRPr="006B304D" w:rsidRDefault="00783255" w:rsidP="00EA324E">
            <w:pPr>
              <w:rPr>
                <w:rFonts w:ascii="Calibri" w:hAnsi="Calibri" w:cs="Calibri"/>
                <w:b/>
                <w:sz w:val="25"/>
                <w:szCs w:val="25"/>
                <w:lang w:val="en-GB"/>
              </w:rPr>
            </w:pPr>
            <w:r w:rsidRPr="006B304D">
              <w:rPr>
                <w:rFonts w:ascii="Calibri" w:hAnsi="Calibri" w:cs="Calibri"/>
                <w:b/>
                <w:sz w:val="25"/>
                <w:szCs w:val="25"/>
                <w:lang w:val="en-GB"/>
              </w:rPr>
              <w:t>SIGNATURE</w:t>
            </w:r>
          </w:p>
        </w:tc>
      </w:tr>
      <w:tr w:rsidR="00907707" w:rsidRPr="006B304D" w:rsidTr="00AB0F46">
        <w:trPr>
          <w:trHeight w:val="1037"/>
        </w:trPr>
        <w:tc>
          <w:tcPr>
            <w:tcW w:w="11261" w:type="dxa"/>
            <w:shd w:val="clear" w:color="auto" w:fill="auto"/>
          </w:tcPr>
          <w:p w:rsidR="00BB2FD7" w:rsidRPr="006B304D" w:rsidRDefault="00BB2FD7" w:rsidP="004E277B">
            <w:pPr>
              <w:rPr>
                <w:rFonts w:ascii="Calibri" w:hAnsi="Calibri" w:cs="Calibri"/>
                <w:sz w:val="21"/>
                <w:szCs w:val="21"/>
                <w:lang w:val="en-GB"/>
              </w:rPr>
            </w:pPr>
          </w:p>
          <w:p w:rsidR="00783255" w:rsidRPr="006B304D" w:rsidRDefault="00783255" w:rsidP="004E277B">
            <w:pPr>
              <w:rPr>
                <w:rFonts w:ascii="Calibri" w:hAnsi="Calibri" w:cs="Calibri"/>
                <w:sz w:val="21"/>
                <w:szCs w:val="21"/>
                <w:lang w:val="en-GB"/>
              </w:rPr>
            </w:pPr>
          </w:p>
          <w:p w:rsidR="00783255" w:rsidRPr="006B304D" w:rsidRDefault="00783255" w:rsidP="004E277B">
            <w:pPr>
              <w:rPr>
                <w:rFonts w:ascii="Calibri" w:hAnsi="Calibri" w:cs="Calibri"/>
                <w:b/>
                <w:sz w:val="21"/>
                <w:szCs w:val="21"/>
                <w:lang w:val="en-GB"/>
              </w:rPr>
            </w:pPr>
            <w:r w:rsidRPr="006B304D">
              <w:rPr>
                <w:rFonts w:ascii="Calibri" w:hAnsi="Calibri" w:cs="Calibri"/>
                <w:sz w:val="21"/>
                <w:szCs w:val="21"/>
                <w:lang w:val="en-GB"/>
              </w:rPr>
              <w:t xml:space="preserve">                                                                                                                                        </w:t>
            </w:r>
            <w:r w:rsidRPr="006B304D">
              <w:rPr>
                <w:rFonts w:ascii="Calibri" w:hAnsi="Calibri" w:cs="Calibri"/>
                <w:b/>
                <w:sz w:val="21"/>
                <w:szCs w:val="21"/>
                <w:lang w:val="en-GB"/>
              </w:rPr>
              <w:t xml:space="preserve"> DATE</w:t>
            </w:r>
          </w:p>
        </w:tc>
      </w:tr>
      <w:tr w:rsidR="00907707" w:rsidRPr="006B304D" w:rsidTr="00AB0F46">
        <w:trPr>
          <w:trHeight w:val="336"/>
        </w:trPr>
        <w:tc>
          <w:tcPr>
            <w:tcW w:w="11261" w:type="dxa"/>
            <w:shd w:val="clear" w:color="auto" w:fill="BDD6EE" w:themeFill="accent5" w:themeFillTint="66"/>
          </w:tcPr>
          <w:p w:rsidR="00907707" w:rsidRPr="006B304D" w:rsidRDefault="00783255" w:rsidP="00EA324E">
            <w:pPr>
              <w:rPr>
                <w:rFonts w:ascii="Calibri" w:hAnsi="Calibri" w:cs="Calibri"/>
                <w:i/>
                <w:sz w:val="25"/>
                <w:szCs w:val="25"/>
                <w:lang w:val="en-GB"/>
              </w:rPr>
            </w:pPr>
            <w:r w:rsidRPr="006B304D">
              <w:rPr>
                <w:rFonts w:ascii="Calibri" w:hAnsi="Calibri" w:cs="Calibri"/>
                <w:sz w:val="25"/>
                <w:szCs w:val="25"/>
                <w:lang w:val="en-GB"/>
              </w:rPr>
              <w:t>PROPOSER &amp; SECONDER</w:t>
            </w:r>
          </w:p>
        </w:tc>
      </w:tr>
      <w:tr w:rsidR="00907707" w:rsidRPr="006B304D" w:rsidTr="00AB0F46">
        <w:trPr>
          <w:trHeight w:val="984"/>
        </w:trPr>
        <w:tc>
          <w:tcPr>
            <w:tcW w:w="11261" w:type="dxa"/>
            <w:shd w:val="clear" w:color="auto" w:fill="auto"/>
          </w:tcPr>
          <w:p w:rsidR="000701BE" w:rsidRPr="006B304D" w:rsidRDefault="000701BE" w:rsidP="004E277B">
            <w:pPr>
              <w:rPr>
                <w:rFonts w:ascii="Calibri" w:hAnsi="Calibri" w:cs="Calibri"/>
                <w:sz w:val="21"/>
                <w:szCs w:val="21"/>
                <w:lang w:val="en-GB"/>
              </w:rPr>
            </w:pPr>
          </w:p>
        </w:tc>
      </w:tr>
    </w:tbl>
    <w:p w:rsidR="008D07B5" w:rsidRPr="006B304D" w:rsidRDefault="008D07B5" w:rsidP="00CF2199">
      <w:pPr>
        <w:rPr>
          <w:rFonts w:ascii="Calibri" w:hAnsi="Calibri" w:cs="Calibri"/>
          <w:sz w:val="25"/>
          <w:szCs w:val="25"/>
          <w:u w:val="single"/>
          <w:lang w:val="en-GB"/>
        </w:rPr>
      </w:pPr>
    </w:p>
    <w:sectPr w:rsidR="008D07B5" w:rsidRPr="006B304D" w:rsidSect="00907707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1AD" w:rsidRPr="006B304D" w:rsidRDefault="00AA51AD" w:rsidP="00CF2199">
      <w:pPr>
        <w:rPr>
          <w:sz w:val="21"/>
          <w:szCs w:val="21"/>
        </w:rPr>
      </w:pPr>
      <w:r w:rsidRPr="006B304D">
        <w:rPr>
          <w:sz w:val="21"/>
          <w:szCs w:val="21"/>
        </w:rPr>
        <w:separator/>
      </w:r>
    </w:p>
  </w:endnote>
  <w:endnote w:type="continuationSeparator" w:id="1">
    <w:p w:rsidR="00AA51AD" w:rsidRPr="006B304D" w:rsidRDefault="00AA51AD" w:rsidP="00CF2199">
      <w:pPr>
        <w:rPr>
          <w:sz w:val="21"/>
          <w:szCs w:val="21"/>
        </w:rPr>
      </w:pPr>
      <w:r w:rsidRPr="006B304D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1AD" w:rsidRPr="006B304D" w:rsidRDefault="00AA51AD" w:rsidP="00CF2199">
      <w:pPr>
        <w:rPr>
          <w:sz w:val="21"/>
          <w:szCs w:val="21"/>
        </w:rPr>
      </w:pPr>
      <w:r w:rsidRPr="006B304D">
        <w:rPr>
          <w:sz w:val="21"/>
          <w:szCs w:val="21"/>
        </w:rPr>
        <w:separator/>
      </w:r>
    </w:p>
  </w:footnote>
  <w:footnote w:type="continuationSeparator" w:id="1">
    <w:p w:rsidR="00AA51AD" w:rsidRPr="006B304D" w:rsidRDefault="00AA51AD" w:rsidP="00CF2199">
      <w:pPr>
        <w:rPr>
          <w:sz w:val="21"/>
          <w:szCs w:val="21"/>
        </w:rPr>
      </w:pPr>
      <w:r w:rsidRPr="006B304D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93B"/>
    <w:multiLevelType w:val="hybridMultilevel"/>
    <w:tmpl w:val="4E34A730"/>
    <w:lvl w:ilvl="0" w:tplc="E0AA8B6A">
      <w:start w:val="7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13C35"/>
    <w:multiLevelType w:val="hybridMultilevel"/>
    <w:tmpl w:val="2D543F7A"/>
    <w:lvl w:ilvl="0" w:tplc="2004AAD4">
      <w:start w:val="10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A0606"/>
    <w:multiLevelType w:val="hybridMultilevel"/>
    <w:tmpl w:val="98E4E720"/>
    <w:lvl w:ilvl="0" w:tplc="FD485E28">
      <w:start w:val="3"/>
      <w:numFmt w:val="lowerRoman"/>
      <w:lvlText w:val="%1."/>
      <w:lvlJc w:val="left"/>
      <w:pPr>
        <w:ind w:left="27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11EB0B96"/>
    <w:multiLevelType w:val="hybridMultilevel"/>
    <w:tmpl w:val="E206B97E"/>
    <w:lvl w:ilvl="0" w:tplc="0809000F">
      <w:start w:val="9"/>
      <w:numFmt w:val="decimal"/>
      <w:lvlText w:val="%1."/>
      <w:lvlJc w:val="left"/>
      <w:pPr>
        <w:ind w:left="81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424"/>
    <w:multiLevelType w:val="hybridMultilevel"/>
    <w:tmpl w:val="4A2605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10E1E0">
      <w:start w:val="1"/>
      <w:numFmt w:val="upp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B22AAE"/>
    <w:multiLevelType w:val="hybridMultilevel"/>
    <w:tmpl w:val="2F007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848C5"/>
    <w:multiLevelType w:val="hybridMultilevel"/>
    <w:tmpl w:val="BD18B9CA"/>
    <w:lvl w:ilvl="0" w:tplc="FC1EBE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1307F"/>
    <w:multiLevelType w:val="hybridMultilevel"/>
    <w:tmpl w:val="B3984A74"/>
    <w:lvl w:ilvl="0" w:tplc="0B344A4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DAD0783"/>
    <w:multiLevelType w:val="hybridMultilevel"/>
    <w:tmpl w:val="992819C2"/>
    <w:lvl w:ilvl="0" w:tplc="72CEBE68">
      <w:start w:val="1"/>
      <w:numFmt w:val="lowerRoman"/>
      <w:lvlText w:val="%1)"/>
      <w:lvlJc w:val="left"/>
      <w:pPr>
        <w:tabs>
          <w:tab w:val="num" w:pos="3240"/>
        </w:tabs>
        <w:ind w:left="324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E6AC6"/>
    <w:multiLevelType w:val="hybridMultilevel"/>
    <w:tmpl w:val="8F88B98E"/>
    <w:lvl w:ilvl="0" w:tplc="FC1EBE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C15EA1"/>
    <w:multiLevelType w:val="hybridMultilevel"/>
    <w:tmpl w:val="1F36A1E0"/>
    <w:lvl w:ilvl="0" w:tplc="380EC97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8314A3"/>
    <w:multiLevelType w:val="hybridMultilevel"/>
    <w:tmpl w:val="E3CA6CE2"/>
    <w:lvl w:ilvl="0" w:tplc="75E8DC6A">
      <w:start w:val="1"/>
      <w:numFmt w:val="decimal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B7DDF"/>
    <w:multiLevelType w:val="hybridMultilevel"/>
    <w:tmpl w:val="A7144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707FB4"/>
    <w:multiLevelType w:val="hybridMultilevel"/>
    <w:tmpl w:val="FE6C3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815F86"/>
    <w:multiLevelType w:val="hybridMultilevel"/>
    <w:tmpl w:val="B1A6AF36"/>
    <w:lvl w:ilvl="0" w:tplc="E0AA8B6A">
      <w:start w:val="2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5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3804C8A">
      <w:start w:val="1"/>
      <w:numFmt w:val="low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985786"/>
    <w:multiLevelType w:val="hybridMultilevel"/>
    <w:tmpl w:val="2DF69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6F5FD5"/>
    <w:multiLevelType w:val="hybridMultilevel"/>
    <w:tmpl w:val="B3984A74"/>
    <w:lvl w:ilvl="0" w:tplc="0B344A4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26B663E"/>
    <w:multiLevelType w:val="hybridMultilevel"/>
    <w:tmpl w:val="39A01BF0"/>
    <w:lvl w:ilvl="0" w:tplc="1674E342">
      <w:start w:val="1"/>
      <w:numFmt w:val="decimal"/>
      <w:lvlText w:val="%1."/>
      <w:lvlJc w:val="left"/>
      <w:pPr>
        <w:ind w:left="720" w:hanging="360"/>
      </w:pPr>
      <w:rPr>
        <w:i w:val="0"/>
        <w:iCs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4B72E1FA">
      <w:start w:val="1"/>
      <w:numFmt w:val="lowerRoman"/>
      <w:lvlText w:val="%3."/>
      <w:lvlJc w:val="right"/>
      <w:pPr>
        <w:ind w:left="2070" w:hanging="180"/>
      </w:pPr>
      <w:rPr>
        <w:rFonts w:ascii="Arial" w:eastAsia="Times New Roman" w:hAnsi="Arial" w:cs="Arial"/>
        <w:b/>
        <w:i w:val="0"/>
        <w:sz w:val="22"/>
        <w:szCs w:val="22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622C77"/>
    <w:multiLevelType w:val="hybridMultilevel"/>
    <w:tmpl w:val="683A0FD6"/>
    <w:lvl w:ilvl="0" w:tplc="75E8DC6A">
      <w:start w:val="1"/>
      <w:numFmt w:val="decimal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17383D"/>
    <w:multiLevelType w:val="hybridMultilevel"/>
    <w:tmpl w:val="E96C71D6"/>
    <w:lvl w:ilvl="0" w:tplc="1A64E0E2">
      <w:start w:val="1"/>
      <w:numFmt w:val="upperRoman"/>
      <w:lvlText w:val="%1."/>
      <w:lvlJc w:val="left"/>
      <w:pPr>
        <w:ind w:left="2790" w:hanging="720"/>
      </w:pPr>
      <w:rPr>
        <w:rFonts w:hint="default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3150" w:hanging="360"/>
      </w:pPr>
    </w:lvl>
    <w:lvl w:ilvl="2" w:tplc="0809001B" w:tentative="1">
      <w:start w:val="1"/>
      <w:numFmt w:val="lowerRoman"/>
      <w:lvlText w:val="%3."/>
      <w:lvlJc w:val="right"/>
      <w:pPr>
        <w:ind w:left="3870" w:hanging="180"/>
      </w:pPr>
    </w:lvl>
    <w:lvl w:ilvl="3" w:tplc="0809000F" w:tentative="1">
      <w:start w:val="1"/>
      <w:numFmt w:val="decimal"/>
      <w:lvlText w:val="%4."/>
      <w:lvlJc w:val="left"/>
      <w:pPr>
        <w:ind w:left="4590" w:hanging="360"/>
      </w:pPr>
    </w:lvl>
    <w:lvl w:ilvl="4" w:tplc="08090019" w:tentative="1">
      <w:start w:val="1"/>
      <w:numFmt w:val="lowerLetter"/>
      <w:lvlText w:val="%5."/>
      <w:lvlJc w:val="left"/>
      <w:pPr>
        <w:ind w:left="5310" w:hanging="360"/>
      </w:pPr>
    </w:lvl>
    <w:lvl w:ilvl="5" w:tplc="0809001B" w:tentative="1">
      <w:start w:val="1"/>
      <w:numFmt w:val="lowerRoman"/>
      <w:lvlText w:val="%6."/>
      <w:lvlJc w:val="right"/>
      <w:pPr>
        <w:ind w:left="6030" w:hanging="180"/>
      </w:pPr>
    </w:lvl>
    <w:lvl w:ilvl="6" w:tplc="0809000F" w:tentative="1">
      <w:start w:val="1"/>
      <w:numFmt w:val="decimal"/>
      <w:lvlText w:val="%7."/>
      <w:lvlJc w:val="left"/>
      <w:pPr>
        <w:ind w:left="6750" w:hanging="360"/>
      </w:pPr>
    </w:lvl>
    <w:lvl w:ilvl="7" w:tplc="08090019" w:tentative="1">
      <w:start w:val="1"/>
      <w:numFmt w:val="lowerLetter"/>
      <w:lvlText w:val="%8."/>
      <w:lvlJc w:val="left"/>
      <w:pPr>
        <w:ind w:left="7470" w:hanging="360"/>
      </w:pPr>
    </w:lvl>
    <w:lvl w:ilvl="8" w:tplc="08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0">
    <w:nsid w:val="763D4D65"/>
    <w:multiLevelType w:val="hybridMultilevel"/>
    <w:tmpl w:val="150003F8"/>
    <w:lvl w:ilvl="0" w:tplc="75E8DC6A">
      <w:start w:val="1"/>
      <w:numFmt w:val="decimal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45461508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741771"/>
    <w:multiLevelType w:val="hybridMultilevel"/>
    <w:tmpl w:val="680AAC4E"/>
    <w:lvl w:ilvl="0" w:tplc="0BC630DA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362055"/>
    <w:multiLevelType w:val="hybridMultilevel"/>
    <w:tmpl w:val="B8FA07BE"/>
    <w:lvl w:ilvl="0" w:tplc="E0AA8B6A">
      <w:start w:val="2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3804C8A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3804C8A">
      <w:start w:val="1"/>
      <w:numFmt w:val="low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2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16"/>
  </w:num>
  <w:num w:numId="9">
    <w:abstractNumId w:val="14"/>
  </w:num>
  <w:num w:numId="10">
    <w:abstractNumId w:val="18"/>
  </w:num>
  <w:num w:numId="11">
    <w:abstractNumId w:val="20"/>
  </w:num>
  <w:num w:numId="12">
    <w:abstractNumId w:val="11"/>
  </w:num>
  <w:num w:numId="13">
    <w:abstractNumId w:val="5"/>
  </w:num>
  <w:num w:numId="14">
    <w:abstractNumId w:val="17"/>
  </w:num>
  <w:num w:numId="15">
    <w:abstractNumId w:val="3"/>
  </w:num>
  <w:num w:numId="16">
    <w:abstractNumId w:val="1"/>
  </w:num>
  <w:num w:numId="17">
    <w:abstractNumId w:val="21"/>
  </w:num>
  <w:num w:numId="18">
    <w:abstractNumId w:val="2"/>
  </w:num>
  <w:num w:numId="19">
    <w:abstractNumId w:val="19"/>
  </w:num>
  <w:num w:numId="20">
    <w:abstractNumId w:val="12"/>
  </w:num>
  <w:num w:numId="21">
    <w:abstractNumId w:val="15"/>
  </w:num>
  <w:num w:numId="22">
    <w:abstractNumId w:val="9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2A2"/>
    <w:rsid w:val="000020C4"/>
    <w:rsid w:val="00016C3E"/>
    <w:rsid w:val="0001738D"/>
    <w:rsid w:val="000235F7"/>
    <w:rsid w:val="00027A13"/>
    <w:rsid w:val="0003156E"/>
    <w:rsid w:val="0005136E"/>
    <w:rsid w:val="00057844"/>
    <w:rsid w:val="000604AB"/>
    <w:rsid w:val="00070187"/>
    <w:rsid w:val="000701BE"/>
    <w:rsid w:val="00080703"/>
    <w:rsid w:val="00081DAA"/>
    <w:rsid w:val="0008579A"/>
    <w:rsid w:val="00092C9E"/>
    <w:rsid w:val="000934F3"/>
    <w:rsid w:val="000A145D"/>
    <w:rsid w:val="000A2A0F"/>
    <w:rsid w:val="000A6AAF"/>
    <w:rsid w:val="000B34F1"/>
    <w:rsid w:val="000D0B42"/>
    <w:rsid w:val="000D6F60"/>
    <w:rsid w:val="000F0611"/>
    <w:rsid w:val="00111DA1"/>
    <w:rsid w:val="00124D95"/>
    <w:rsid w:val="001422BE"/>
    <w:rsid w:val="001431D3"/>
    <w:rsid w:val="001515EA"/>
    <w:rsid w:val="00157419"/>
    <w:rsid w:val="001620E7"/>
    <w:rsid w:val="001660A4"/>
    <w:rsid w:val="00167FA2"/>
    <w:rsid w:val="001948A0"/>
    <w:rsid w:val="001A19C9"/>
    <w:rsid w:val="001C1B64"/>
    <w:rsid w:val="001C28EA"/>
    <w:rsid w:val="001D6F5A"/>
    <w:rsid w:val="00204277"/>
    <w:rsid w:val="00215972"/>
    <w:rsid w:val="0022177E"/>
    <w:rsid w:val="00223740"/>
    <w:rsid w:val="00227938"/>
    <w:rsid w:val="00231782"/>
    <w:rsid w:val="00251582"/>
    <w:rsid w:val="00255315"/>
    <w:rsid w:val="00260785"/>
    <w:rsid w:val="002615E3"/>
    <w:rsid w:val="00261A51"/>
    <w:rsid w:val="00266FBF"/>
    <w:rsid w:val="00270680"/>
    <w:rsid w:val="00277128"/>
    <w:rsid w:val="002866B6"/>
    <w:rsid w:val="00286F40"/>
    <w:rsid w:val="00293A23"/>
    <w:rsid w:val="002A0210"/>
    <w:rsid w:val="002A4DD8"/>
    <w:rsid w:val="002B16F4"/>
    <w:rsid w:val="002B48A7"/>
    <w:rsid w:val="002C1760"/>
    <w:rsid w:val="002C4054"/>
    <w:rsid w:val="002C7761"/>
    <w:rsid w:val="002E35BE"/>
    <w:rsid w:val="00300046"/>
    <w:rsid w:val="0030145D"/>
    <w:rsid w:val="003108D3"/>
    <w:rsid w:val="00314CD4"/>
    <w:rsid w:val="00324F25"/>
    <w:rsid w:val="0033005B"/>
    <w:rsid w:val="00331CFE"/>
    <w:rsid w:val="0034586A"/>
    <w:rsid w:val="0035103A"/>
    <w:rsid w:val="00355593"/>
    <w:rsid w:val="003742D5"/>
    <w:rsid w:val="0037489A"/>
    <w:rsid w:val="00380EB4"/>
    <w:rsid w:val="003834DD"/>
    <w:rsid w:val="00384B63"/>
    <w:rsid w:val="00384C7C"/>
    <w:rsid w:val="00394E94"/>
    <w:rsid w:val="00396746"/>
    <w:rsid w:val="003A2DA0"/>
    <w:rsid w:val="003A41BE"/>
    <w:rsid w:val="003B147A"/>
    <w:rsid w:val="003B3D03"/>
    <w:rsid w:val="003B7D58"/>
    <w:rsid w:val="003C0934"/>
    <w:rsid w:val="003C16CD"/>
    <w:rsid w:val="003C63FC"/>
    <w:rsid w:val="003D66F8"/>
    <w:rsid w:val="003D7A97"/>
    <w:rsid w:val="003E1160"/>
    <w:rsid w:val="003E28D9"/>
    <w:rsid w:val="003E644A"/>
    <w:rsid w:val="003F06BE"/>
    <w:rsid w:val="00401A46"/>
    <w:rsid w:val="004105DE"/>
    <w:rsid w:val="00417FC1"/>
    <w:rsid w:val="0042056F"/>
    <w:rsid w:val="00421FAE"/>
    <w:rsid w:val="00425E7E"/>
    <w:rsid w:val="00435D82"/>
    <w:rsid w:val="004422C8"/>
    <w:rsid w:val="004442EA"/>
    <w:rsid w:val="0044611B"/>
    <w:rsid w:val="004534AA"/>
    <w:rsid w:val="00470B7C"/>
    <w:rsid w:val="00470FF4"/>
    <w:rsid w:val="00471849"/>
    <w:rsid w:val="00476665"/>
    <w:rsid w:val="00477B78"/>
    <w:rsid w:val="00483F35"/>
    <w:rsid w:val="004922BD"/>
    <w:rsid w:val="00496A22"/>
    <w:rsid w:val="004A2D43"/>
    <w:rsid w:val="004B2D2F"/>
    <w:rsid w:val="004C13C7"/>
    <w:rsid w:val="004D03D7"/>
    <w:rsid w:val="004D082F"/>
    <w:rsid w:val="004E0282"/>
    <w:rsid w:val="004E277B"/>
    <w:rsid w:val="004E6AA1"/>
    <w:rsid w:val="004F2988"/>
    <w:rsid w:val="0050494E"/>
    <w:rsid w:val="005054E4"/>
    <w:rsid w:val="005064C1"/>
    <w:rsid w:val="00514916"/>
    <w:rsid w:val="00534A66"/>
    <w:rsid w:val="00535528"/>
    <w:rsid w:val="00535DBA"/>
    <w:rsid w:val="00537092"/>
    <w:rsid w:val="00542CA8"/>
    <w:rsid w:val="0054347D"/>
    <w:rsid w:val="00546B5C"/>
    <w:rsid w:val="005516BB"/>
    <w:rsid w:val="005538D5"/>
    <w:rsid w:val="00555D87"/>
    <w:rsid w:val="00565116"/>
    <w:rsid w:val="005719E5"/>
    <w:rsid w:val="00573492"/>
    <w:rsid w:val="0057488A"/>
    <w:rsid w:val="005777AA"/>
    <w:rsid w:val="00580755"/>
    <w:rsid w:val="00581DDA"/>
    <w:rsid w:val="0058239A"/>
    <w:rsid w:val="00584FFF"/>
    <w:rsid w:val="005853EE"/>
    <w:rsid w:val="005A49D4"/>
    <w:rsid w:val="005A5251"/>
    <w:rsid w:val="005A7F78"/>
    <w:rsid w:val="005C7B92"/>
    <w:rsid w:val="005E3E06"/>
    <w:rsid w:val="005E4132"/>
    <w:rsid w:val="005E792C"/>
    <w:rsid w:val="00616DD2"/>
    <w:rsid w:val="00621A53"/>
    <w:rsid w:val="00640079"/>
    <w:rsid w:val="006423CD"/>
    <w:rsid w:val="0064417E"/>
    <w:rsid w:val="00657D90"/>
    <w:rsid w:val="00663D38"/>
    <w:rsid w:val="0066590E"/>
    <w:rsid w:val="00667823"/>
    <w:rsid w:val="00670C78"/>
    <w:rsid w:val="00671CB2"/>
    <w:rsid w:val="00674019"/>
    <w:rsid w:val="006754AC"/>
    <w:rsid w:val="00675F25"/>
    <w:rsid w:val="00676B1C"/>
    <w:rsid w:val="00680947"/>
    <w:rsid w:val="00687EED"/>
    <w:rsid w:val="006935A1"/>
    <w:rsid w:val="00696ACD"/>
    <w:rsid w:val="006A1AEA"/>
    <w:rsid w:val="006B304D"/>
    <w:rsid w:val="006B3AC4"/>
    <w:rsid w:val="006C1613"/>
    <w:rsid w:val="006D6624"/>
    <w:rsid w:val="006E33B5"/>
    <w:rsid w:val="006E3646"/>
    <w:rsid w:val="006E4ECC"/>
    <w:rsid w:val="006E7BF1"/>
    <w:rsid w:val="00703E77"/>
    <w:rsid w:val="007073B1"/>
    <w:rsid w:val="007101FF"/>
    <w:rsid w:val="00710EC3"/>
    <w:rsid w:val="00712160"/>
    <w:rsid w:val="0071421A"/>
    <w:rsid w:val="00716231"/>
    <w:rsid w:val="00716DC9"/>
    <w:rsid w:val="007175BC"/>
    <w:rsid w:val="007202A9"/>
    <w:rsid w:val="00723FB7"/>
    <w:rsid w:val="007343CB"/>
    <w:rsid w:val="00736934"/>
    <w:rsid w:val="00737BA5"/>
    <w:rsid w:val="00741941"/>
    <w:rsid w:val="00750DD5"/>
    <w:rsid w:val="00756938"/>
    <w:rsid w:val="00761077"/>
    <w:rsid w:val="007731DC"/>
    <w:rsid w:val="00780068"/>
    <w:rsid w:val="0078306D"/>
    <w:rsid w:val="00783255"/>
    <w:rsid w:val="00784887"/>
    <w:rsid w:val="00796411"/>
    <w:rsid w:val="007A33D2"/>
    <w:rsid w:val="007A733B"/>
    <w:rsid w:val="007A7A1B"/>
    <w:rsid w:val="007B430C"/>
    <w:rsid w:val="007B49DD"/>
    <w:rsid w:val="007B61D7"/>
    <w:rsid w:val="007B6432"/>
    <w:rsid w:val="007B69E8"/>
    <w:rsid w:val="007C15CA"/>
    <w:rsid w:val="007C17D9"/>
    <w:rsid w:val="007E0F8A"/>
    <w:rsid w:val="007E75FE"/>
    <w:rsid w:val="00805BE0"/>
    <w:rsid w:val="00806403"/>
    <w:rsid w:val="00825BE4"/>
    <w:rsid w:val="00831846"/>
    <w:rsid w:val="008361D3"/>
    <w:rsid w:val="00836519"/>
    <w:rsid w:val="00836E95"/>
    <w:rsid w:val="00837663"/>
    <w:rsid w:val="0084285D"/>
    <w:rsid w:val="00850C30"/>
    <w:rsid w:val="00852BC7"/>
    <w:rsid w:val="00854137"/>
    <w:rsid w:val="00857093"/>
    <w:rsid w:val="008623C5"/>
    <w:rsid w:val="008653F5"/>
    <w:rsid w:val="008665D1"/>
    <w:rsid w:val="00867F54"/>
    <w:rsid w:val="008723CC"/>
    <w:rsid w:val="00872BDD"/>
    <w:rsid w:val="0088288B"/>
    <w:rsid w:val="008860B6"/>
    <w:rsid w:val="00893015"/>
    <w:rsid w:val="00893651"/>
    <w:rsid w:val="0089689C"/>
    <w:rsid w:val="008A1056"/>
    <w:rsid w:val="008A2C44"/>
    <w:rsid w:val="008A52EA"/>
    <w:rsid w:val="008B3DDE"/>
    <w:rsid w:val="008B69B1"/>
    <w:rsid w:val="008C3C9E"/>
    <w:rsid w:val="008C3E7F"/>
    <w:rsid w:val="008D07B5"/>
    <w:rsid w:val="008D15BA"/>
    <w:rsid w:val="008D18E7"/>
    <w:rsid w:val="008F1994"/>
    <w:rsid w:val="009007B8"/>
    <w:rsid w:val="00907707"/>
    <w:rsid w:val="009104C7"/>
    <w:rsid w:val="0091138C"/>
    <w:rsid w:val="009214C1"/>
    <w:rsid w:val="00922B02"/>
    <w:rsid w:val="00923930"/>
    <w:rsid w:val="00940636"/>
    <w:rsid w:val="00956F6D"/>
    <w:rsid w:val="009602F4"/>
    <w:rsid w:val="009614B8"/>
    <w:rsid w:val="0097056A"/>
    <w:rsid w:val="00970A41"/>
    <w:rsid w:val="00973F93"/>
    <w:rsid w:val="00974061"/>
    <w:rsid w:val="009747B1"/>
    <w:rsid w:val="00982BBD"/>
    <w:rsid w:val="009920AB"/>
    <w:rsid w:val="009941A4"/>
    <w:rsid w:val="009957FF"/>
    <w:rsid w:val="009B0035"/>
    <w:rsid w:val="009B28E6"/>
    <w:rsid w:val="009B5E7D"/>
    <w:rsid w:val="009C0913"/>
    <w:rsid w:val="009C0FDF"/>
    <w:rsid w:val="009C3D9D"/>
    <w:rsid w:val="009C6783"/>
    <w:rsid w:val="009D69E4"/>
    <w:rsid w:val="009E1B94"/>
    <w:rsid w:val="009E1FD7"/>
    <w:rsid w:val="009F3652"/>
    <w:rsid w:val="009F5768"/>
    <w:rsid w:val="00A01668"/>
    <w:rsid w:val="00A05BC3"/>
    <w:rsid w:val="00A0742C"/>
    <w:rsid w:val="00A2412E"/>
    <w:rsid w:val="00A250E3"/>
    <w:rsid w:val="00A37308"/>
    <w:rsid w:val="00A50CD6"/>
    <w:rsid w:val="00A521F6"/>
    <w:rsid w:val="00A54ACE"/>
    <w:rsid w:val="00A55835"/>
    <w:rsid w:val="00A6424C"/>
    <w:rsid w:val="00AA51AD"/>
    <w:rsid w:val="00AB0F46"/>
    <w:rsid w:val="00AB3506"/>
    <w:rsid w:val="00AB7FE1"/>
    <w:rsid w:val="00AC0AC2"/>
    <w:rsid w:val="00AC40BA"/>
    <w:rsid w:val="00AC7E27"/>
    <w:rsid w:val="00B11054"/>
    <w:rsid w:val="00B149C1"/>
    <w:rsid w:val="00B1570A"/>
    <w:rsid w:val="00B2453A"/>
    <w:rsid w:val="00B32000"/>
    <w:rsid w:val="00B35FEC"/>
    <w:rsid w:val="00B36C56"/>
    <w:rsid w:val="00B37F7F"/>
    <w:rsid w:val="00B41BC6"/>
    <w:rsid w:val="00B426AA"/>
    <w:rsid w:val="00B43959"/>
    <w:rsid w:val="00B50118"/>
    <w:rsid w:val="00B6135C"/>
    <w:rsid w:val="00B62451"/>
    <w:rsid w:val="00B637C1"/>
    <w:rsid w:val="00B77E3C"/>
    <w:rsid w:val="00B97FBD"/>
    <w:rsid w:val="00BA14F0"/>
    <w:rsid w:val="00BB2FD7"/>
    <w:rsid w:val="00BB3DA1"/>
    <w:rsid w:val="00BB7BB6"/>
    <w:rsid w:val="00BC0B06"/>
    <w:rsid w:val="00BC0DAA"/>
    <w:rsid w:val="00BC66D2"/>
    <w:rsid w:val="00BD4CBD"/>
    <w:rsid w:val="00BD7399"/>
    <w:rsid w:val="00BE50BB"/>
    <w:rsid w:val="00C03205"/>
    <w:rsid w:val="00C05F27"/>
    <w:rsid w:val="00C17E8B"/>
    <w:rsid w:val="00C2196C"/>
    <w:rsid w:val="00C21CF8"/>
    <w:rsid w:val="00C3349E"/>
    <w:rsid w:val="00C53B1C"/>
    <w:rsid w:val="00C65C41"/>
    <w:rsid w:val="00C7400A"/>
    <w:rsid w:val="00CA07E5"/>
    <w:rsid w:val="00CA2F60"/>
    <w:rsid w:val="00CA4CC2"/>
    <w:rsid w:val="00CA7864"/>
    <w:rsid w:val="00CB0A61"/>
    <w:rsid w:val="00CB4AAE"/>
    <w:rsid w:val="00CE10DA"/>
    <w:rsid w:val="00CE25AA"/>
    <w:rsid w:val="00CF2199"/>
    <w:rsid w:val="00D05557"/>
    <w:rsid w:val="00D06212"/>
    <w:rsid w:val="00D10EC0"/>
    <w:rsid w:val="00D16116"/>
    <w:rsid w:val="00D177F4"/>
    <w:rsid w:val="00D22113"/>
    <w:rsid w:val="00D32839"/>
    <w:rsid w:val="00D33591"/>
    <w:rsid w:val="00D355E9"/>
    <w:rsid w:val="00D35A5F"/>
    <w:rsid w:val="00D41384"/>
    <w:rsid w:val="00D41A39"/>
    <w:rsid w:val="00D42EFA"/>
    <w:rsid w:val="00D56FCC"/>
    <w:rsid w:val="00D71799"/>
    <w:rsid w:val="00D776F4"/>
    <w:rsid w:val="00D90B06"/>
    <w:rsid w:val="00D92F4D"/>
    <w:rsid w:val="00D9344B"/>
    <w:rsid w:val="00DA1190"/>
    <w:rsid w:val="00DA2916"/>
    <w:rsid w:val="00DA4373"/>
    <w:rsid w:val="00DA72F1"/>
    <w:rsid w:val="00DA7EC3"/>
    <w:rsid w:val="00DB7AF8"/>
    <w:rsid w:val="00DC3E7C"/>
    <w:rsid w:val="00DC584E"/>
    <w:rsid w:val="00DD024B"/>
    <w:rsid w:val="00DD3528"/>
    <w:rsid w:val="00DD72C2"/>
    <w:rsid w:val="00DE3D1A"/>
    <w:rsid w:val="00DE56C4"/>
    <w:rsid w:val="00DE6C9C"/>
    <w:rsid w:val="00DF07F8"/>
    <w:rsid w:val="00E054D2"/>
    <w:rsid w:val="00E10314"/>
    <w:rsid w:val="00E104C8"/>
    <w:rsid w:val="00E116A4"/>
    <w:rsid w:val="00E13FAA"/>
    <w:rsid w:val="00E145B7"/>
    <w:rsid w:val="00E146BB"/>
    <w:rsid w:val="00E20CBA"/>
    <w:rsid w:val="00E31084"/>
    <w:rsid w:val="00E42550"/>
    <w:rsid w:val="00E44FAC"/>
    <w:rsid w:val="00E612A2"/>
    <w:rsid w:val="00E738F0"/>
    <w:rsid w:val="00E92313"/>
    <w:rsid w:val="00E9562D"/>
    <w:rsid w:val="00EA324E"/>
    <w:rsid w:val="00EC0EB2"/>
    <w:rsid w:val="00EE5567"/>
    <w:rsid w:val="00EE55FA"/>
    <w:rsid w:val="00EE6C32"/>
    <w:rsid w:val="00EF1E8C"/>
    <w:rsid w:val="00EF6A67"/>
    <w:rsid w:val="00F020E1"/>
    <w:rsid w:val="00F050E4"/>
    <w:rsid w:val="00F1665A"/>
    <w:rsid w:val="00F20AD8"/>
    <w:rsid w:val="00F22236"/>
    <w:rsid w:val="00F25846"/>
    <w:rsid w:val="00F3062F"/>
    <w:rsid w:val="00F4029C"/>
    <w:rsid w:val="00F40D81"/>
    <w:rsid w:val="00F42BE2"/>
    <w:rsid w:val="00F55625"/>
    <w:rsid w:val="00F57F74"/>
    <w:rsid w:val="00F607B0"/>
    <w:rsid w:val="00F607DA"/>
    <w:rsid w:val="00F80CE1"/>
    <w:rsid w:val="00F86E14"/>
    <w:rsid w:val="00F90056"/>
    <w:rsid w:val="00F91550"/>
    <w:rsid w:val="00F916CB"/>
    <w:rsid w:val="00F91EB1"/>
    <w:rsid w:val="00FA2B9C"/>
    <w:rsid w:val="00FC32F7"/>
    <w:rsid w:val="00FC61FA"/>
    <w:rsid w:val="00FD07D2"/>
    <w:rsid w:val="00FE282F"/>
    <w:rsid w:val="00FF5951"/>
    <w:rsid w:val="00FF6397"/>
    <w:rsid w:val="1009E308"/>
    <w:rsid w:val="188AA476"/>
    <w:rsid w:val="1D67EA55"/>
    <w:rsid w:val="2CD600B1"/>
    <w:rsid w:val="37833026"/>
    <w:rsid w:val="39A2154C"/>
    <w:rsid w:val="3EBA23BB"/>
    <w:rsid w:val="40430115"/>
    <w:rsid w:val="45E91F48"/>
    <w:rsid w:val="50AD4430"/>
    <w:rsid w:val="51021530"/>
    <w:rsid w:val="5B3A4E97"/>
    <w:rsid w:val="5C76721C"/>
    <w:rsid w:val="796541E1"/>
    <w:rsid w:val="7B011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E0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C0B06"/>
    <w:rPr>
      <w:color w:val="0000FF"/>
      <w:u w:val="single"/>
    </w:rPr>
  </w:style>
  <w:style w:type="character" w:styleId="FollowedHyperlink">
    <w:name w:val="FollowedHyperlink"/>
    <w:uiPriority w:val="99"/>
    <w:unhideWhenUsed/>
    <w:rsid w:val="00BC0B0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731D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731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665D1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907707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907707"/>
    <w:rPr>
      <w:rFonts w:ascii="Calibri" w:eastAsia="Calibri" w:hAnsi="Calibri"/>
      <w:sz w:val="22"/>
      <w:szCs w:val="21"/>
      <w:lang w:eastAsia="en-US"/>
    </w:rPr>
  </w:style>
  <w:style w:type="table" w:styleId="TableGrid">
    <w:name w:val="Table Grid"/>
    <w:basedOn w:val="TableNormal"/>
    <w:rsid w:val="00907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F21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F21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F21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F2199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THE%20CLUB\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</Template>
  <TotalTime>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BOARD MEETING HELD ON MONDAY 1ST JULY 2013</vt:lpstr>
    </vt:vector>
  </TitlesOfParts>
  <Company>UCLAN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BOARD MEETING HELD ON MONDAY 1ST JULY 2013</dc:title>
  <dc:creator>Admin</dc:creator>
  <cp:lastModifiedBy>Admin</cp:lastModifiedBy>
  <cp:revision>3</cp:revision>
  <cp:lastPrinted>2023-03-16T11:13:00Z</cp:lastPrinted>
  <dcterms:created xsi:type="dcterms:W3CDTF">2023-02-20T22:27:00Z</dcterms:created>
  <dcterms:modified xsi:type="dcterms:W3CDTF">2023-03-16T11:18:00Z</dcterms:modified>
</cp:coreProperties>
</file>